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30" w:rsidRDefault="00F05430" w:rsidP="00A7571D">
      <w:pPr>
        <w:jc w:val="right"/>
      </w:pPr>
    </w:p>
    <w:p w:rsidR="00652569" w:rsidRPr="007E24CD" w:rsidRDefault="00652569" w:rsidP="00A7571D">
      <w:pPr>
        <w:jc w:val="right"/>
        <w:rPr>
          <w:sz w:val="24"/>
          <w:szCs w:val="24"/>
        </w:rPr>
      </w:pPr>
    </w:p>
    <w:p w:rsidR="000A0B7D" w:rsidRPr="00D537BC" w:rsidRDefault="000A0B7D" w:rsidP="00A7571D">
      <w:pPr>
        <w:jc w:val="center"/>
        <w:rPr>
          <w:b/>
          <w:sz w:val="24"/>
          <w:szCs w:val="24"/>
        </w:rPr>
      </w:pPr>
    </w:p>
    <w:p w:rsidR="00214AAE" w:rsidRPr="00D537BC" w:rsidRDefault="00214AAE" w:rsidP="00A7571D">
      <w:pPr>
        <w:jc w:val="center"/>
        <w:rPr>
          <w:b/>
          <w:sz w:val="24"/>
          <w:szCs w:val="24"/>
        </w:rPr>
      </w:pPr>
      <w:r w:rsidRPr="00D537BC">
        <w:rPr>
          <w:b/>
          <w:sz w:val="24"/>
          <w:szCs w:val="24"/>
        </w:rPr>
        <w:t>П Р О Т О К О Л</w:t>
      </w:r>
    </w:p>
    <w:p w:rsidR="00860F28" w:rsidRPr="00D537BC" w:rsidRDefault="00955D2A" w:rsidP="0048700A">
      <w:pPr>
        <w:tabs>
          <w:tab w:val="left" w:pos="284"/>
        </w:tabs>
        <w:ind w:left="360"/>
        <w:jc w:val="center"/>
        <w:rPr>
          <w:b/>
          <w:sz w:val="24"/>
          <w:szCs w:val="24"/>
        </w:rPr>
      </w:pPr>
      <w:r w:rsidRPr="00D537BC">
        <w:rPr>
          <w:b/>
          <w:sz w:val="24"/>
          <w:szCs w:val="24"/>
        </w:rPr>
        <w:t>п</w:t>
      </w:r>
      <w:r w:rsidR="00214AAE" w:rsidRPr="00D537BC">
        <w:rPr>
          <w:b/>
          <w:sz w:val="24"/>
          <w:szCs w:val="24"/>
        </w:rPr>
        <w:t xml:space="preserve">убличных слушаний </w:t>
      </w:r>
      <w:r w:rsidR="0048700A" w:rsidRPr="00D537BC">
        <w:rPr>
          <w:b/>
          <w:sz w:val="24"/>
          <w:szCs w:val="24"/>
        </w:rPr>
        <w:t xml:space="preserve">по </w:t>
      </w:r>
      <w:r w:rsidR="004F3927" w:rsidRPr="00D537BC">
        <w:rPr>
          <w:b/>
          <w:sz w:val="24"/>
          <w:szCs w:val="24"/>
        </w:rPr>
        <w:t>вопросу обсуждения</w:t>
      </w:r>
      <w:r w:rsidR="0069770E" w:rsidRPr="00D537BC">
        <w:rPr>
          <w:b/>
          <w:sz w:val="24"/>
          <w:szCs w:val="24"/>
        </w:rPr>
        <w:t xml:space="preserve"> проекта Правил землепользования и застройки и Генерального плана Луусалмского сельского поселения.</w:t>
      </w:r>
    </w:p>
    <w:p w:rsidR="00F05430" w:rsidRPr="00D537BC" w:rsidRDefault="00F05430" w:rsidP="00F05430">
      <w:pPr>
        <w:jc w:val="center"/>
        <w:rPr>
          <w:sz w:val="24"/>
          <w:szCs w:val="24"/>
        </w:rPr>
      </w:pPr>
    </w:p>
    <w:p w:rsidR="00860F28" w:rsidRPr="00D537BC" w:rsidRDefault="0069770E" w:rsidP="00A7571D">
      <w:pPr>
        <w:rPr>
          <w:sz w:val="24"/>
          <w:szCs w:val="24"/>
        </w:rPr>
      </w:pPr>
      <w:r w:rsidRPr="00D537BC">
        <w:rPr>
          <w:sz w:val="24"/>
          <w:szCs w:val="24"/>
        </w:rPr>
        <w:t>о</w:t>
      </w:r>
      <w:r w:rsidR="00A848A7" w:rsidRPr="00D537BC">
        <w:rPr>
          <w:sz w:val="24"/>
          <w:szCs w:val="24"/>
        </w:rPr>
        <w:t xml:space="preserve">т </w:t>
      </w:r>
      <w:r w:rsidRPr="00D537BC">
        <w:rPr>
          <w:sz w:val="24"/>
          <w:szCs w:val="24"/>
        </w:rPr>
        <w:t>22</w:t>
      </w:r>
      <w:r w:rsidR="00807C66" w:rsidRPr="00D537BC">
        <w:rPr>
          <w:sz w:val="24"/>
          <w:szCs w:val="24"/>
        </w:rPr>
        <w:t>.</w:t>
      </w:r>
      <w:r w:rsidRPr="00D537BC">
        <w:rPr>
          <w:sz w:val="24"/>
          <w:szCs w:val="24"/>
        </w:rPr>
        <w:t>10</w:t>
      </w:r>
      <w:r w:rsidR="004B6E72" w:rsidRPr="00D537BC">
        <w:rPr>
          <w:sz w:val="24"/>
          <w:szCs w:val="24"/>
        </w:rPr>
        <w:t>.</w:t>
      </w:r>
      <w:r w:rsidR="00D611CF" w:rsidRPr="00D537BC">
        <w:rPr>
          <w:sz w:val="24"/>
          <w:szCs w:val="24"/>
        </w:rPr>
        <w:t>2024</w:t>
      </w:r>
      <w:r w:rsidR="00860F28" w:rsidRPr="00D537BC">
        <w:rPr>
          <w:sz w:val="24"/>
          <w:szCs w:val="24"/>
        </w:rPr>
        <w:t xml:space="preserve"> года</w:t>
      </w:r>
      <w:r w:rsidR="004B6E72" w:rsidRPr="00D537BC">
        <w:rPr>
          <w:sz w:val="24"/>
          <w:szCs w:val="24"/>
        </w:rPr>
        <w:t xml:space="preserve">                                                                                   </w:t>
      </w:r>
      <w:r w:rsidRPr="00D537BC">
        <w:rPr>
          <w:sz w:val="24"/>
          <w:szCs w:val="24"/>
        </w:rPr>
        <w:t xml:space="preserve">     </w:t>
      </w:r>
      <w:r w:rsidR="004B6E72" w:rsidRPr="00D537BC">
        <w:rPr>
          <w:sz w:val="24"/>
          <w:szCs w:val="24"/>
        </w:rPr>
        <w:t xml:space="preserve">  п</w:t>
      </w:r>
      <w:r w:rsidR="00860F28" w:rsidRPr="00D537BC">
        <w:rPr>
          <w:sz w:val="24"/>
          <w:szCs w:val="24"/>
        </w:rPr>
        <w:t>.</w:t>
      </w:r>
      <w:r w:rsidR="008D2DC8" w:rsidRPr="00D537BC">
        <w:rPr>
          <w:sz w:val="24"/>
          <w:szCs w:val="24"/>
        </w:rPr>
        <w:t xml:space="preserve"> </w:t>
      </w:r>
      <w:r w:rsidRPr="00D537BC">
        <w:rPr>
          <w:sz w:val="24"/>
          <w:szCs w:val="24"/>
        </w:rPr>
        <w:t>Луусалми</w:t>
      </w:r>
    </w:p>
    <w:p w:rsidR="006B1B7C" w:rsidRPr="00D537BC" w:rsidRDefault="004B6E72" w:rsidP="00A7571D">
      <w:pPr>
        <w:rPr>
          <w:sz w:val="24"/>
          <w:szCs w:val="24"/>
        </w:rPr>
      </w:pPr>
      <w:r w:rsidRPr="00D537BC">
        <w:rPr>
          <w:sz w:val="24"/>
          <w:szCs w:val="24"/>
        </w:rPr>
        <w:t xml:space="preserve"> </w:t>
      </w:r>
    </w:p>
    <w:p w:rsidR="00583173" w:rsidRPr="00D537BC" w:rsidRDefault="00583173" w:rsidP="00583173">
      <w:pPr>
        <w:rPr>
          <w:sz w:val="24"/>
          <w:szCs w:val="24"/>
        </w:rPr>
      </w:pPr>
      <w:r w:rsidRPr="00D537BC">
        <w:rPr>
          <w:sz w:val="24"/>
          <w:szCs w:val="24"/>
        </w:rPr>
        <w:tab/>
        <w:t>- Мартинкиян И.М., Глава Луусалмского сельского поселения, Председатель комиссии;</w:t>
      </w:r>
    </w:p>
    <w:p w:rsidR="00583173" w:rsidRPr="00D537BC" w:rsidRDefault="00583173" w:rsidP="00583173">
      <w:pPr>
        <w:rPr>
          <w:sz w:val="24"/>
          <w:szCs w:val="24"/>
        </w:rPr>
      </w:pPr>
      <w:r w:rsidRPr="00D537BC">
        <w:rPr>
          <w:sz w:val="24"/>
          <w:szCs w:val="24"/>
        </w:rPr>
        <w:tab/>
        <w:t>- Толкачёв А.А., Председатель Совета Луусалмского сельского поселения 5 созыва, Заместитель Председателя комиссии;</w:t>
      </w:r>
    </w:p>
    <w:p w:rsidR="00583173" w:rsidRPr="00D537BC" w:rsidRDefault="00583173" w:rsidP="00583173">
      <w:pPr>
        <w:rPr>
          <w:sz w:val="24"/>
          <w:szCs w:val="24"/>
        </w:rPr>
      </w:pPr>
      <w:r w:rsidRPr="00D537BC">
        <w:rPr>
          <w:sz w:val="24"/>
          <w:szCs w:val="24"/>
        </w:rPr>
        <w:t xml:space="preserve">            - Кириллова В.Н., специалист администрации Луусалмского сельского поселения;</w:t>
      </w:r>
    </w:p>
    <w:p w:rsidR="006976EC" w:rsidRPr="00D537BC" w:rsidRDefault="00583173" w:rsidP="00583173">
      <w:pPr>
        <w:rPr>
          <w:sz w:val="24"/>
          <w:szCs w:val="24"/>
        </w:rPr>
      </w:pPr>
      <w:r w:rsidRPr="00D537BC">
        <w:rPr>
          <w:sz w:val="24"/>
          <w:szCs w:val="24"/>
        </w:rPr>
        <w:t xml:space="preserve">            - Колодина А.И., депутат Совета Луусалмского сельского поселения 5 созыва;</w:t>
      </w:r>
    </w:p>
    <w:p w:rsidR="00D537BC" w:rsidRPr="00D537BC" w:rsidRDefault="00D537BC" w:rsidP="00583173">
      <w:pPr>
        <w:rPr>
          <w:sz w:val="24"/>
          <w:szCs w:val="24"/>
        </w:rPr>
      </w:pPr>
    </w:p>
    <w:p w:rsidR="00D537BC" w:rsidRDefault="00D537BC" w:rsidP="00583173">
      <w:pPr>
        <w:rPr>
          <w:sz w:val="24"/>
          <w:szCs w:val="24"/>
        </w:rPr>
      </w:pPr>
      <w:r w:rsidRPr="00D537BC">
        <w:rPr>
          <w:sz w:val="24"/>
          <w:szCs w:val="24"/>
        </w:rPr>
        <w:tab/>
        <w:t>На публи</w:t>
      </w:r>
      <w:r w:rsidR="00577930">
        <w:rPr>
          <w:sz w:val="24"/>
          <w:szCs w:val="24"/>
        </w:rPr>
        <w:t xml:space="preserve">чных слушаниях </w:t>
      </w:r>
      <w:r w:rsidR="00C24A6A">
        <w:rPr>
          <w:sz w:val="24"/>
          <w:szCs w:val="24"/>
        </w:rPr>
        <w:t>присутствовали 10</w:t>
      </w:r>
      <w:r w:rsidRPr="00D537BC">
        <w:rPr>
          <w:sz w:val="24"/>
          <w:szCs w:val="24"/>
        </w:rPr>
        <w:t xml:space="preserve"> челове</w:t>
      </w:r>
      <w:r>
        <w:rPr>
          <w:sz w:val="24"/>
          <w:szCs w:val="24"/>
        </w:rPr>
        <w:t>к</w:t>
      </w:r>
      <w:r w:rsidRPr="00D537BC">
        <w:rPr>
          <w:sz w:val="24"/>
          <w:szCs w:val="24"/>
        </w:rPr>
        <w:t xml:space="preserve">: депутаты Совета </w:t>
      </w:r>
      <w:r w:rsidR="004F3927" w:rsidRPr="00D537BC">
        <w:rPr>
          <w:sz w:val="24"/>
          <w:szCs w:val="24"/>
        </w:rPr>
        <w:t>Луусалмского сельского</w:t>
      </w:r>
      <w:r w:rsidRPr="00D537BC">
        <w:rPr>
          <w:sz w:val="24"/>
          <w:szCs w:val="24"/>
        </w:rPr>
        <w:t xml:space="preserve"> поселения, жители </w:t>
      </w:r>
      <w:r w:rsidR="004F3927" w:rsidRPr="00D537BC">
        <w:rPr>
          <w:sz w:val="24"/>
          <w:szCs w:val="24"/>
        </w:rPr>
        <w:t>п.Луусалми (</w:t>
      </w:r>
      <w:r w:rsidRPr="00D537BC">
        <w:rPr>
          <w:sz w:val="24"/>
          <w:szCs w:val="24"/>
        </w:rPr>
        <w:t>список прилагается).</w:t>
      </w:r>
    </w:p>
    <w:p w:rsidR="00C24A6A" w:rsidRPr="00C24A6A" w:rsidRDefault="00C24A6A" w:rsidP="00C24A6A">
      <w:pPr>
        <w:rPr>
          <w:sz w:val="24"/>
          <w:szCs w:val="24"/>
        </w:rPr>
      </w:pPr>
      <w:r w:rsidRPr="00C24A6A">
        <w:rPr>
          <w:sz w:val="24"/>
          <w:szCs w:val="24"/>
        </w:rPr>
        <w:t xml:space="preserve">Граждане, принявшие участие в слушаниях </w:t>
      </w:r>
      <w:r w:rsidR="004F3927" w:rsidRPr="00C24A6A">
        <w:rPr>
          <w:sz w:val="24"/>
          <w:szCs w:val="24"/>
        </w:rPr>
        <w:t>зарегистрированы в</w:t>
      </w:r>
      <w:r w:rsidRPr="00C24A6A">
        <w:rPr>
          <w:sz w:val="24"/>
          <w:szCs w:val="24"/>
        </w:rPr>
        <w:t xml:space="preserve"> списке участников слушаний, который является неотъемлемым </w:t>
      </w:r>
      <w:r w:rsidR="004F3927" w:rsidRPr="00C24A6A">
        <w:rPr>
          <w:sz w:val="24"/>
          <w:szCs w:val="24"/>
        </w:rPr>
        <w:t>приложением к</w:t>
      </w:r>
      <w:r w:rsidRPr="00C24A6A">
        <w:rPr>
          <w:sz w:val="24"/>
          <w:szCs w:val="24"/>
        </w:rPr>
        <w:t xml:space="preserve"> протоколу.  </w:t>
      </w:r>
    </w:p>
    <w:p w:rsidR="00C24A6A" w:rsidRDefault="00C24A6A" w:rsidP="00583173">
      <w:pPr>
        <w:rPr>
          <w:sz w:val="24"/>
          <w:szCs w:val="24"/>
        </w:rPr>
      </w:pPr>
    </w:p>
    <w:p w:rsidR="00D537BC" w:rsidRPr="00D537BC" w:rsidRDefault="00D537BC" w:rsidP="00583173">
      <w:pPr>
        <w:rPr>
          <w:sz w:val="24"/>
          <w:szCs w:val="24"/>
        </w:rPr>
      </w:pPr>
    </w:p>
    <w:p w:rsidR="00D537BC" w:rsidRPr="00D537BC" w:rsidRDefault="00D537BC" w:rsidP="00D537BC">
      <w:pPr>
        <w:jc w:val="center"/>
        <w:rPr>
          <w:b/>
          <w:sz w:val="24"/>
          <w:szCs w:val="24"/>
        </w:rPr>
      </w:pPr>
      <w:r w:rsidRPr="00D537BC">
        <w:rPr>
          <w:b/>
          <w:sz w:val="24"/>
          <w:szCs w:val="24"/>
        </w:rPr>
        <w:t>Повестка дня:</w:t>
      </w:r>
    </w:p>
    <w:p w:rsidR="00D537BC" w:rsidRDefault="00D537BC" w:rsidP="00D537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537BC">
        <w:rPr>
          <w:sz w:val="24"/>
          <w:szCs w:val="24"/>
        </w:rPr>
        <w:t>Рассмотрение проекта Правил землепользования и застройки и Генерального плана Луусалмского сельского поселения.</w:t>
      </w:r>
    </w:p>
    <w:p w:rsidR="006976EC" w:rsidRDefault="00D537BC" w:rsidP="00D537B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537BC">
        <w:rPr>
          <w:sz w:val="24"/>
          <w:szCs w:val="24"/>
        </w:rPr>
        <w:t>Принятие решения по указанному вопросу.</w:t>
      </w:r>
    </w:p>
    <w:p w:rsidR="00D537BC" w:rsidRDefault="00D537BC" w:rsidP="00D537BC">
      <w:pPr>
        <w:jc w:val="center"/>
        <w:rPr>
          <w:b/>
          <w:sz w:val="24"/>
          <w:szCs w:val="24"/>
        </w:rPr>
      </w:pPr>
      <w:r w:rsidRPr="00D537BC">
        <w:rPr>
          <w:b/>
          <w:sz w:val="24"/>
          <w:szCs w:val="24"/>
        </w:rPr>
        <w:t>Слушали:</w:t>
      </w:r>
    </w:p>
    <w:p w:rsidR="00577930" w:rsidRDefault="00577930" w:rsidP="00D537BC">
      <w:pPr>
        <w:jc w:val="center"/>
        <w:rPr>
          <w:b/>
          <w:sz w:val="24"/>
          <w:szCs w:val="24"/>
        </w:rPr>
      </w:pPr>
    </w:p>
    <w:p w:rsidR="00577930" w:rsidRPr="00577930" w:rsidRDefault="00577930" w:rsidP="00577930">
      <w:pPr>
        <w:rPr>
          <w:sz w:val="24"/>
          <w:szCs w:val="24"/>
        </w:rPr>
      </w:pPr>
      <w:r w:rsidRPr="00577930">
        <w:rPr>
          <w:sz w:val="24"/>
          <w:szCs w:val="24"/>
        </w:rPr>
        <w:t xml:space="preserve">1.Председателя комиссии Мартинкиян И.М., который ознакомил присутствующих с порядком проведения публичных слушаний и регламентом выступлений. </w:t>
      </w:r>
    </w:p>
    <w:p w:rsidR="00D537BC" w:rsidRPr="00D537BC" w:rsidRDefault="00D537BC" w:rsidP="00D537BC">
      <w:pPr>
        <w:jc w:val="both"/>
        <w:rPr>
          <w:sz w:val="24"/>
          <w:szCs w:val="24"/>
        </w:rPr>
      </w:pPr>
    </w:p>
    <w:p w:rsidR="00F26787" w:rsidRPr="00D537BC" w:rsidRDefault="001D0609" w:rsidP="00896C5A">
      <w:pPr>
        <w:jc w:val="both"/>
        <w:rPr>
          <w:sz w:val="24"/>
          <w:szCs w:val="24"/>
        </w:rPr>
      </w:pPr>
      <w:r w:rsidRPr="00D537BC">
        <w:rPr>
          <w:sz w:val="24"/>
          <w:szCs w:val="24"/>
        </w:rPr>
        <w:t xml:space="preserve">       </w:t>
      </w:r>
      <w:r w:rsidR="00193F65" w:rsidRPr="00D537BC">
        <w:rPr>
          <w:sz w:val="24"/>
          <w:szCs w:val="24"/>
        </w:rPr>
        <w:t>Постановлением Главы Луусалмского сельского</w:t>
      </w:r>
      <w:r w:rsidR="006976EC" w:rsidRPr="00D537BC">
        <w:rPr>
          <w:sz w:val="24"/>
          <w:szCs w:val="24"/>
        </w:rPr>
        <w:t xml:space="preserve"> поселения </w:t>
      </w:r>
      <w:r w:rsidR="004F3927" w:rsidRPr="00D537BC">
        <w:rPr>
          <w:sz w:val="24"/>
          <w:szCs w:val="24"/>
        </w:rPr>
        <w:t>от 02.10.2024</w:t>
      </w:r>
      <w:r w:rsidR="00193F65" w:rsidRPr="00D537BC">
        <w:rPr>
          <w:sz w:val="24"/>
          <w:szCs w:val="24"/>
        </w:rPr>
        <w:t xml:space="preserve"> г. № 31 – П</w:t>
      </w:r>
      <w:r w:rsidR="00C0356F" w:rsidRPr="00D537BC">
        <w:rPr>
          <w:sz w:val="24"/>
          <w:szCs w:val="24"/>
          <w:lang w:eastAsia="ar-SA"/>
        </w:rPr>
        <w:t xml:space="preserve"> «О назначении публичных слушаний по вопросу о внесении изменений в </w:t>
      </w:r>
      <w:r w:rsidR="00C0356F" w:rsidRPr="00D537BC">
        <w:rPr>
          <w:iCs/>
          <w:sz w:val="24"/>
          <w:szCs w:val="24"/>
          <w:lang w:eastAsia="ar-SA"/>
        </w:rPr>
        <w:t>Правила землепользования и застройки и Генерального плана Луусалмского сельского поселения»</w:t>
      </w:r>
      <w:r w:rsidR="00925D81" w:rsidRPr="00D537BC">
        <w:rPr>
          <w:sz w:val="24"/>
          <w:szCs w:val="24"/>
        </w:rPr>
        <w:t xml:space="preserve"> </w:t>
      </w:r>
      <w:r w:rsidR="006976EC" w:rsidRPr="00D537BC">
        <w:rPr>
          <w:sz w:val="24"/>
          <w:szCs w:val="24"/>
        </w:rPr>
        <w:t>назначены публичные слушания по</w:t>
      </w:r>
      <w:r w:rsidR="00C0356F" w:rsidRPr="00D537BC">
        <w:rPr>
          <w:sz w:val="24"/>
          <w:szCs w:val="24"/>
        </w:rPr>
        <w:t xml:space="preserve"> </w:t>
      </w:r>
      <w:r w:rsidR="004F3927" w:rsidRPr="00D537BC">
        <w:rPr>
          <w:sz w:val="24"/>
          <w:szCs w:val="24"/>
        </w:rPr>
        <w:t>вопросу обсуждения</w:t>
      </w:r>
      <w:r w:rsidR="00C0356F" w:rsidRPr="00D537BC">
        <w:rPr>
          <w:sz w:val="24"/>
          <w:szCs w:val="24"/>
        </w:rPr>
        <w:t xml:space="preserve"> проекта Правил землепользования и застройки и Генерального плана Луусалмского сельского поселения.</w:t>
      </w:r>
      <w:r w:rsidR="006976EC" w:rsidRPr="00D537BC">
        <w:rPr>
          <w:sz w:val="24"/>
          <w:szCs w:val="24"/>
        </w:rPr>
        <w:t xml:space="preserve"> </w:t>
      </w:r>
      <w:r w:rsidR="00844FE4" w:rsidRPr="00D537BC">
        <w:rPr>
          <w:sz w:val="24"/>
          <w:szCs w:val="24"/>
        </w:rPr>
        <w:t>Проект Генерального плана Луусалмского сельского поселения разработан</w:t>
      </w:r>
      <w:r w:rsidR="00BD562C" w:rsidRPr="00D537BC">
        <w:rPr>
          <w:sz w:val="24"/>
          <w:szCs w:val="24"/>
        </w:rPr>
        <w:t xml:space="preserve"> </w:t>
      </w:r>
      <w:r w:rsidR="00214D5D" w:rsidRPr="00D537BC">
        <w:rPr>
          <w:sz w:val="24"/>
          <w:szCs w:val="24"/>
        </w:rPr>
        <w:t>ООО</w:t>
      </w:r>
      <w:r w:rsidR="00BD562C" w:rsidRPr="00D537BC">
        <w:rPr>
          <w:sz w:val="24"/>
          <w:szCs w:val="24"/>
        </w:rPr>
        <w:t xml:space="preserve"> «Градост</w:t>
      </w:r>
      <w:r w:rsidR="00214D5D" w:rsidRPr="00D537BC">
        <w:rPr>
          <w:sz w:val="24"/>
          <w:szCs w:val="24"/>
        </w:rPr>
        <w:t xml:space="preserve">роительные системы» директор Снятков Ярослав Сергеевич </w:t>
      </w:r>
      <w:r w:rsidR="004F3927" w:rsidRPr="00D537BC">
        <w:rPr>
          <w:sz w:val="24"/>
          <w:szCs w:val="24"/>
        </w:rPr>
        <w:t>г. Вологда</w:t>
      </w:r>
      <w:r w:rsidR="00214D5D" w:rsidRPr="00D537BC">
        <w:rPr>
          <w:sz w:val="24"/>
          <w:szCs w:val="24"/>
        </w:rPr>
        <w:t>.</w:t>
      </w:r>
    </w:p>
    <w:p w:rsidR="00F26787" w:rsidRPr="00D537BC" w:rsidRDefault="004F3927" w:rsidP="00896C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6787" w:rsidRPr="00D537BC">
        <w:rPr>
          <w:sz w:val="24"/>
          <w:szCs w:val="24"/>
        </w:rPr>
        <w:t xml:space="preserve">Председатель </w:t>
      </w:r>
      <w:r w:rsidRPr="00D537BC">
        <w:rPr>
          <w:sz w:val="24"/>
          <w:szCs w:val="24"/>
        </w:rPr>
        <w:t>комиссии, Глава</w:t>
      </w:r>
      <w:r w:rsidR="00F26787" w:rsidRPr="00D537BC">
        <w:rPr>
          <w:sz w:val="24"/>
          <w:szCs w:val="24"/>
        </w:rPr>
        <w:t xml:space="preserve"> Луусалмского сельского поселения Мартинкиян И.М. довел до сведения </w:t>
      </w:r>
      <w:r w:rsidRPr="00D537BC">
        <w:rPr>
          <w:sz w:val="24"/>
          <w:szCs w:val="24"/>
        </w:rPr>
        <w:t>присутствующих, что</w:t>
      </w:r>
      <w:r w:rsidR="00F26787" w:rsidRPr="00D537BC">
        <w:rPr>
          <w:sz w:val="24"/>
          <w:szCs w:val="24"/>
        </w:rPr>
        <w:t xml:space="preserve"> публичные слушания </w:t>
      </w:r>
      <w:r w:rsidRPr="00D537BC">
        <w:rPr>
          <w:sz w:val="24"/>
          <w:szCs w:val="24"/>
        </w:rPr>
        <w:t>проводятся в</w:t>
      </w:r>
      <w:r w:rsidR="00F26787" w:rsidRPr="00D537BC">
        <w:rPr>
          <w:sz w:val="24"/>
          <w:szCs w:val="24"/>
        </w:rPr>
        <w:t xml:space="preserve"> соответствии со ст. 5.1 Градостроительного кодекса Российской Федерации, пунктом 26 части 1 статьи 16 Федерального закона от 06.10.2023 № 131-ФЗ «Об общих принципах организации местного самоуправления в Российской Федерации».</w:t>
      </w:r>
    </w:p>
    <w:p w:rsidR="006976EC" w:rsidRPr="00D537BC" w:rsidRDefault="006976EC" w:rsidP="00422A53">
      <w:pPr>
        <w:ind w:firstLine="284"/>
        <w:jc w:val="both"/>
        <w:rPr>
          <w:sz w:val="24"/>
          <w:szCs w:val="24"/>
        </w:rPr>
      </w:pPr>
      <w:r w:rsidRPr="00D537BC">
        <w:rPr>
          <w:sz w:val="24"/>
          <w:szCs w:val="24"/>
        </w:rPr>
        <w:t xml:space="preserve">О месте и времени проведения публичных слушаний население поселка оповещено через газету «Новости Калевалы» </w:t>
      </w:r>
      <w:r w:rsidR="00577930">
        <w:rPr>
          <w:sz w:val="24"/>
          <w:szCs w:val="24"/>
        </w:rPr>
        <w:t xml:space="preserve">№ 39 (8354) от 03 октября 2024 года </w:t>
      </w:r>
      <w:r w:rsidRPr="00D537BC">
        <w:rPr>
          <w:sz w:val="24"/>
          <w:szCs w:val="24"/>
        </w:rPr>
        <w:t>и через оф</w:t>
      </w:r>
      <w:r w:rsidR="00C0356F" w:rsidRPr="00D537BC">
        <w:rPr>
          <w:sz w:val="24"/>
          <w:szCs w:val="24"/>
        </w:rPr>
        <w:t>ициальный сайт администрации Луусалмского сельского поселения</w:t>
      </w:r>
      <w:r w:rsidRPr="00D537BC">
        <w:rPr>
          <w:sz w:val="24"/>
          <w:szCs w:val="24"/>
        </w:rPr>
        <w:t>.</w:t>
      </w:r>
      <w:r w:rsidR="00713B2D" w:rsidRPr="00D537BC">
        <w:rPr>
          <w:sz w:val="24"/>
          <w:szCs w:val="24"/>
        </w:rPr>
        <w:t xml:space="preserve"> Информационные материалы размещены на официальном сайте администрации Луусалмского сельского поселения в сети «Интернет» (http:// https://www.luusalmi.ru/) в разделе «Публичные слушания».</w:t>
      </w:r>
    </w:p>
    <w:p w:rsidR="00841BD8" w:rsidRDefault="00841BD8" w:rsidP="00841BD8">
      <w:pPr>
        <w:ind w:firstLine="284"/>
        <w:jc w:val="both"/>
        <w:rPr>
          <w:sz w:val="24"/>
          <w:szCs w:val="24"/>
        </w:rPr>
      </w:pPr>
      <w:r w:rsidRPr="00D537BC">
        <w:rPr>
          <w:sz w:val="24"/>
          <w:szCs w:val="24"/>
        </w:rPr>
        <w:t xml:space="preserve"> Граждане имели право вносить предложения и замечания по Правил землепользования и застройки и Генерального плана Луусалмского сельского поселения в устной и письменной форме. На </w:t>
      </w:r>
      <w:r w:rsidR="004F3927" w:rsidRPr="00D537BC">
        <w:rPr>
          <w:sz w:val="24"/>
          <w:szCs w:val="24"/>
        </w:rPr>
        <w:t>момент проведения</w:t>
      </w:r>
      <w:r w:rsidRPr="00D537BC">
        <w:rPr>
          <w:sz w:val="24"/>
          <w:szCs w:val="24"/>
        </w:rPr>
        <w:t xml:space="preserve"> публичных слушаний предложений и замечаний Правил землепользования и застройки и Генерального плана Луусалмского сельского поселения не поступило.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Генеральный план Луусалмского сельского поселения (далее – генеральный план) является документом территориального планирования Луусалмского сельского поселения.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lastRenderedPageBreak/>
        <w:t>Генеральный план разработан с выделением первой очереди до 2029 года и второй очереди до 2044 года.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Генеральный план содержит: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- положение о территориальном планировании;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- карту планируемого размещения объектов местного значения;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 xml:space="preserve">- карту границ </w:t>
      </w:r>
      <w:r w:rsidR="00925089" w:rsidRPr="004F3927">
        <w:rPr>
          <w:sz w:val="24"/>
          <w:szCs w:val="24"/>
        </w:rPr>
        <w:t>населенных пунктов,</w:t>
      </w:r>
      <w:r w:rsidRPr="004F3927">
        <w:rPr>
          <w:sz w:val="24"/>
          <w:szCs w:val="24"/>
        </w:rPr>
        <w:t xml:space="preserve"> входящих в состав;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- карту функциональных зон;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- материалы по обоснованию;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 xml:space="preserve">- карту территорий, </w:t>
      </w:r>
      <w:r w:rsidR="00925089" w:rsidRPr="004F3927">
        <w:rPr>
          <w:sz w:val="24"/>
          <w:szCs w:val="24"/>
        </w:rPr>
        <w:t>подверженных риску</w:t>
      </w:r>
      <w:r w:rsidRPr="004F3927">
        <w:rPr>
          <w:sz w:val="24"/>
          <w:szCs w:val="24"/>
        </w:rPr>
        <w:t xml:space="preserve"> возникновения чрезвычайных ситуаций природного и </w:t>
      </w:r>
      <w:r w:rsidR="00925089" w:rsidRPr="004F3927">
        <w:rPr>
          <w:sz w:val="24"/>
          <w:szCs w:val="24"/>
        </w:rPr>
        <w:t>техногенного</w:t>
      </w:r>
      <w:r w:rsidRPr="004F3927">
        <w:rPr>
          <w:sz w:val="24"/>
          <w:szCs w:val="24"/>
        </w:rPr>
        <w:t xml:space="preserve"> характера;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 xml:space="preserve">- карту границ поселения, границ существующих населенных </w:t>
      </w:r>
      <w:r>
        <w:rPr>
          <w:sz w:val="24"/>
          <w:szCs w:val="24"/>
        </w:rPr>
        <w:t>пунктов, входящих в состав посе</w:t>
      </w:r>
      <w:r w:rsidRPr="004F3927">
        <w:rPr>
          <w:sz w:val="24"/>
          <w:szCs w:val="24"/>
        </w:rPr>
        <w:t>ления, границ лесничеств, существующих и строящихся объектов местного значения поселения;</w:t>
      </w:r>
    </w:p>
    <w:p w:rsid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- карту зон с особыми условиями использования территории и объектов культурного наследия.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ab/>
        <w:t>В положении о территориальном планировании указываются сведения о видах, назначении и наименованиях планируемых для размещения объектов местног</w:t>
      </w:r>
      <w:r w:rsidR="00925089">
        <w:rPr>
          <w:sz w:val="24"/>
          <w:szCs w:val="24"/>
        </w:rPr>
        <w:t>о значения Луусалмского сельско</w:t>
      </w:r>
      <w:bookmarkStart w:id="0" w:name="_GoBack"/>
      <w:bookmarkEnd w:id="0"/>
      <w:r w:rsidRPr="004F3927">
        <w:rPr>
          <w:sz w:val="24"/>
          <w:szCs w:val="24"/>
        </w:rPr>
        <w:t>го поселения, их основные характеристики, их месторасположение, а также характеристики зон с особыми условиями использования территории, в случае если установление таких зон требуется в связи с размещением данных объектов.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ab/>
        <w:t xml:space="preserve">На картах отображаются существующие и планируемые для размещения объекты местного значения Луусалмского сельского поселения, Калевальского муниципального района, Республики Карелия, а также границы и описание функциональных зон с </w:t>
      </w:r>
      <w:r>
        <w:rPr>
          <w:sz w:val="24"/>
          <w:szCs w:val="24"/>
        </w:rPr>
        <w:t>указанием планируемых для разме</w:t>
      </w:r>
      <w:r w:rsidRPr="004F3927">
        <w:rPr>
          <w:sz w:val="24"/>
          <w:szCs w:val="24"/>
        </w:rPr>
        <w:t>щения в них объектов местного значения. К генеральному плану прилагаются материалы по обоснованию.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Материалы по обоснованию генерального плана в текстовой форме содержат: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1) сведения о программах социально-экономического разви</w:t>
      </w:r>
      <w:r>
        <w:rPr>
          <w:sz w:val="24"/>
          <w:szCs w:val="24"/>
        </w:rPr>
        <w:t>тия Луусалмского сельского посе</w:t>
      </w:r>
      <w:r w:rsidRPr="004F3927">
        <w:rPr>
          <w:sz w:val="24"/>
          <w:szCs w:val="24"/>
        </w:rPr>
        <w:t xml:space="preserve">ления, для реализации которых осуществляется создание объектов местного значения </w:t>
      </w:r>
      <w:r w:rsidR="00925089" w:rsidRPr="004F3927">
        <w:rPr>
          <w:sz w:val="24"/>
          <w:szCs w:val="24"/>
        </w:rPr>
        <w:t>Луусалмского</w:t>
      </w:r>
      <w:r w:rsidRPr="004F3927">
        <w:rPr>
          <w:sz w:val="24"/>
          <w:szCs w:val="24"/>
        </w:rPr>
        <w:t xml:space="preserve"> сельского поселения;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 xml:space="preserve">2) обоснование выбранного варианта размещения объектов местного значения Луусалмского сельского поселения на основе анализа использования </w:t>
      </w:r>
      <w:r>
        <w:rPr>
          <w:sz w:val="24"/>
          <w:szCs w:val="24"/>
        </w:rPr>
        <w:t xml:space="preserve">соответствующей территории, </w:t>
      </w:r>
      <w:r w:rsidR="00925089">
        <w:rPr>
          <w:sz w:val="24"/>
          <w:szCs w:val="24"/>
        </w:rPr>
        <w:t>во</w:t>
      </w:r>
      <w:r w:rsidR="00925089" w:rsidRPr="004F3927">
        <w:rPr>
          <w:sz w:val="24"/>
          <w:szCs w:val="24"/>
        </w:rPr>
        <w:t>зможных</w:t>
      </w:r>
      <w:r w:rsidRPr="004F3927">
        <w:rPr>
          <w:sz w:val="24"/>
          <w:szCs w:val="24"/>
        </w:rPr>
        <w:t xml:space="preserve"> направлений ее развития и прогнозируемых ограничений ее использования;</w:t>
      </w:r>
    </w:p>
    <w:p w:rsidR="004F3927" w:rsidRP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3) оценку возможного влияния планируемых для размещен</w:t>
      </w:r>
      <w:r>
        <w:rPr>
          <w:sz w:val="24"/>
          <w:szCs w:val="24"/>
        </w:rPr>
        <w:t>ия объектов регионального значе</w:t>
      </w:r>
      <w:r w:rsidRPr="004F3927">
        <w:rPr>
          <w:sz w:val="24"/>
          <w:szCs w:val="24"/>
        </w:rPr>
        <w:t>ния на комплексное развитие соответствующей территории.</w:t>
      </w:r>
    </w:p>
    <w:p w:rsidR="004F3927" w:rsidRDefault="004F3927" w:rsidP="004F3927">
      <w:pPr>
        <w:ind w:firstLine="284"/>
        <w:jc w:val="both"/>
        <w:rPr>
          <w:sz w:val="24"/>
          <w:szCs w:val="24"/>
        </w:rPr>
      </w:pPr>
      <w:r w:rsidRPr="004F3927">
        <w:rPr>
          <w:sz w:val="24"/>
          <w:szCs w:val="24"/>
        </w:rPr>
        <w:t>Решения настоящего генерального плана по размещению</w:t>
      </w:r>
      <w:r>
        <w:rPr>
          <w:sz w:val="24"/>
          <w:szCs w:val="24"/>
        </w:rPr>
        <w:t xml:space="preserve"> объектов местного значения Луу</w:t>
      </w:r>
      <w:r w:rsidRPr="004F3927">
        <w:rPr>
          <w:sz w:val="24"/>
          <w:szCs w:val="24"/>
        </w:rPr>
        <w:t>салмского сельского поселения учитываются при разработке проектов планировки и межевания на территории Луусалмского сельского поселения.</w:t>
      </w:r>
    </w:p>
    <w:p w:rsidR="00FC7048" w:rsidRPr="00D537BC" w:rsidRDefault="00FC7048" w:rsidP="004F3927">
      <w:pPr>
        <w:ind w:firstLine="284"/>
        <w:jc w:val="both"/>
        <w:rPr>
          <w:sz w:val="24"/>
          <w:szCs w:val="24"/>
        </w:rPr>
      </w:pPr>
    </w:p>
    <w:p w:rsidR="006976EC" w:rsidRPr="00C24A6A" w:rsidRDefault="006976EC" w:rsidP="006976EC">
      <w:pPr>
        <w:jc w:val="right"/>
        <w:rPr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FC7048" w:rsidRPr="00C00315" w:rsidRDefault="00FC7048" w:rsidP="00FC7048">
      <w:pPr>
        <w:ind w:firstLine="708"/>
        <w:jc w:val="both"/>
        <w:rPr>
          <w:sz w:val="24"/>
          <w:szCs w:val="24"/>
        </w:rPr>
      </w:pPr>
      <w:bookmarkStart w:id="1" w:name="_Hlk21102255"/>
      <w:r w:rsidRPr="00C00315">
        <w:rPr>
          <w:sz w:val="24"/>
          <w:szCs w:val="24"/>
        </w:rPr>
        <w:t>На территории Луусалмского сельского поселения находятся планируемые объекты регионал</w:t>
      </w:r>
      <w:r w:rsidRPr="00C00315">
        <w:rPr>
          <w:sz w:val="24"/>
          <w:szCs w:val="24"/>
        </w:rPr>
        <w:t>ь</w:t>
      </w:r>
      <w:r w:rsidRPr="00C00315">
        <w:rPr>
          <w:sz w:val="24"/>
          <w:szCs w:val="24"/>
        </w:rPr>
        <w:t xml:space="preserve">ного значения Республики Карелия, а также планируемые объекты местного значения Луусалмского сельского поселения </w:t>
      </w:r>
      <w:r w:rsidR="00925089" w:rsidRPr="00C00315">
        <w:rPr>
          <w:sz w:val="24"/>
          <w:szCs w:val="24"/>
        </w:rPr>
        <w:t>и Калевальского</w:t>
      </w:r>
      <w:r w:rsidRPr="00C00315">
        <w:rPr>
          <w:sz w:val="24"/>
          <w:szCs w:val="24"/>
        </w:rPr>
        <w:t xml:space="preserve"> муниципального района, которые определены в соотве</w:t>
      </w:r>
      <w:r w:rsidRPr="00C00315">
        <w:rPr>
          <w:sz w:val="24"/>
          <w:szCs w:val="24"/>
        </w:rPr>
        <w:t>т</w:t>
      </w:r>
      <w:r w:rsidRPr="00C00315">
        <w:rPr>
          <w:sz w:val="24"/>
          <w:szCs w:val="24"/>
        </w:rPr>
        <w:t>ствии с:</w:t>
      </w:r>
    </w:p>
    <w:bookmarkEnd w:id="1"/>
    <w:p w:rsidR="00FC7048" w:rsidRPr="00C00315" w:rsidRDefault="00FC7048" w:rsidP="00FC7048">
      <w:pPr>
        <w:ind w:firstLine="708"/>
        <w:jc w:val="both"/>
        <w:rPr>
          <w:sz w:val="24"/>
          <w:szCs w:val="24"/>
        </w:rPr>
      </w:pPr>
    </w:p>
    <w:p w:rsidR="00FC7048" w:rsidRPr="00C00315" w:rsidRDefault="00FC7048" w:rsidP="00FC7048">
      <w:pPr>
        <w:numPr>
          <w:ilvl w:val="0"/>
          <w:numId w:val="17"/>
        </w:numPr>
        <w:jc w:val="both"/>
        <w:rPr>
          <w:sz w:val="24"/>
          <w:szCs w:val="24"/>
        </w:rPr>
      </w:pPr>
      <w:bookmarkStart w:id="2" w:name="_Hlk510527486"/>
      <w:bookmarkStart w:id="3" w:name="_Hlk21102274"/>
      <w:r w:rsidRPr="00C00315">
        <w:rPr>
          <w:sz w:val="24"/>
          <w:szCs w:val="24"/>
        </w:rPr>
        <w:t>Схемой территориального планирования Республики Карелия, утвержденной Постановл</w:t>
      </w:r>
      <w:r w:rsidRPr="00C00315">
        <w:rPr>
          <w:sz w:val="24"/>
          <w:szCs w:val="24"/>
        </w:rPr>
        <w:t>е</w:t>
      </w:r>
      <w:r w:rsidRPr="00C00315">
        <w:rPr>
          <w:sz w:val="24"/>
          <w:szCs w:val="24"/>
        </w:rPr>
        <w:t>нием Правительства Республики Карелия, утвержденной Постановления Правительства Республики Карелия от 06.06.2007года № 102-П</w:t>
      </w:r>
      <w:hyperlink r:id="rId6" w:history="1">
        <w:r w:rsidRPr="00C00315">
          <w:rPr>
            <w:sz w:val="24"/>
            <w:szCs w:val="24"/>
          </w:rPr>
          <w:t>;</w:t>
        </w:r>
      </w:hyperlink>
    </w:p>
    <w:p w:rsidR="00FC7048" w:rsidRPr="00C00315" w:rsidRDefault="00FC7048" w:rsidP="00FC7048">
      <w:pPr>
        <w:numPr>
          <w:ilvl w:val="0"/>
          <w:numId w:val="17"/>
        </w:numPr>
        <w:jc w:val="both"/>
        <w:rPr>
          <w:sz w:val="24"/>
          <w:szCs w:val="24"/>
        </w:rPr>
      </w:pPr>
      <w:r w:rsidRPr="00C00315">
        <w:rPr>
          <w:sz w:val="24"/>
          <w:szCs w:val="24"/>
        </w:rPr>
        <w:t xml:space="preserve">Схемой территориального планирования Калевальского муниципального района, </w:t>
      </w:r>
      <w:bookmarkStart w:id="4" w:name="_Hlk21337603"/>
      <w:r w:rsidRPr="00C00315">
        <w:rPr>
          <w:sz w:val="24"/>
          <w:szCs w:val="24"/>
        </w:rPr>
        <w:t>утвержденной Решением Совета Калевальского муниципального района от 25.03.2021 года №XXI</w:t>
      </w:r>
      <w:r w:rsidRPr="00C00315">
        <w:rPr>
          <w:sz w:val="24"/>
          <w:szCs w:val="24"/>
          <w:lang w:val="en-US"/>
        </w:rPr>
        <w:t>V</w:t>
      </w:r>
      <w:r w:rsidRPr="00C00315">
        <w:rPr>
          <w:sz w:val="24"/>
          <w:szCs w:val="24"/>
        </w:rPr>
        <w:t>-I</w:t>
      </w:r>
      <w:r w:rsidRPr="00C00315">
        <w:rPr>
          <w:sz w:val="24"/>
          <w:szCs w:val="24"/>
          <w:lang w:val="en-US"/>
        </w:rPr>
        <w:t>V</w:t>
      </w:r>
      <w:r w:rsidRPr="00C00315">
        <w:rPr>
          <w:sz w:val="24"/>
          <w:szCs w:val="24"/>
        </w:rPr>
        <w:t>-</w:t>
      </w:r>
      <w:bookmarkEnd w:id="4"/>
      <w:r w:rsidRPr="00C00315">
        <w:rPr>
          <w:sz w:val="24"/>
          <w:szCs w:val="24"/>
        </w:rPr>
        <w:t>190.</w:t>
      </w:r>
    </w:p>
    <w:p w:rsidR="00FC7048" w:rsidRPr="00C00315" w:rsidRDefault="00FC7048" w:rsidP="00FC7048">
      <w:pPr>
        <w:numPr>
          <w:ilvl w:val="0"/>
          <w:numId w:val="17"/>
        </w:numPr>
        <w:jc w:val="both"/>
        <w:rPr>
          <w:sz w:val="24"/>
          <w:szCs w:val="24"/>
        </w:rPr>
      </w:pPr>
      <w:r w:rsidRPr="00C00315">
        <w:rPr>
          <w:sz w:val="24"/>
          <w:szCs w:val="24"/>
        </w:rPr>
        <w:t xml:space="preserve">Предложениями Администрации </w:t>
      </w:r>
      <w:bookmarkEnd w:id="2"/>
      <w:r w:rsidRPr="00C00315">
        <w:rPr>
          <w:sz w:val="24"/>
          <w:szCs w:val="24"/>
        </w:rPr>
        <w:t xml:space="preserve">Калевальского </w:t>
      </w:r>
      <w:bookmarkEnd w:id="3"/>
      <w:r w:rsidRPr="00C00315">
        <w:rPr>
          <w:sz w:val="24"/>
          <w:szCs w:val="24"/>
        </w:rPr>
        <w:t>муниципального района;</w:t>
      </w:r>
    </w:p>
    <w:p w:rsidR="00FC7048" w:rsidRPr="00C00315" w:rsidRDefault="00FC7048" w:rsidP="00FC7048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C00315">
        <w:rPr>
          <w:sz w:val="24"/>
          <w:szCs w:val="24"/>
        </w:rPr>
        <w:t>Стратегией социально-экономического развития муниципального образования «Калевальский национальный район» на период до 2030 год.</w:t>
      </w: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577930" w:rsidRPr="00C24A6A" w:rsidRDefault="00577930" w:rsidP="00577930">
      <w:pPr>
        <w:jc w:val="both"/>
        <w:rPr>
          <w:b/>
          <w:sz w:val="24"/>
          <w:szCs w:val="24"/>
        </w:rPr>
      </w:pPr>
      <w:r w:rsidRPr="00C24A6A">
        <w:rPr>
          <w:b/>
          <w:sz w:val="24"/>
          <w:szCs w:val="24"/>
        </w:rPr>
        <w:t xml:space="preserve">Решили: </w:t>
      </w:r>
    </w:p>
    <w:p w:rsidR="00577930" w:rsidRPr="00C24A6A" w:rsidRDefault="00577930" w:rsidP="00577930">
      <w:pPr>
        <w:pStyle w:val="a7"/>
        <w:numPr>
          <w:ilvl w:val="0"/>
          <w:numId w:val="16"/>
        </w:numPr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C24A6A">
        <w:rPr>
          <w:sz w:val="24"/>
          <w:szCs w:val="24"/>
        </w:rPr>
        <w:t xml:space="preserve">  Публичные слушания по проекту Генерального плана и правил землепользования и застройки Луусалмского сельского </w:t>
      </w:r>
      <w:r w:rsidR="004F3927" w:rsidRPr="00C24A6A">
        <w:rPr>
          <w:sz w:val="24"/>
          <w:szCs w:val="24"/>
        </w:rPr>
        <w:t>поселения считать</w:t>
      </w:r>
      <w:r w:rsidRPr="00C24A6A">
        <w:rPr>
          <w:sz w:val="24"/>
          <w:szCs w:val="24"/>
        </w:rPr>
        <w:t xml:space="preserve"> состоявшимися.</w:t>
      </w:r>
    </w:p>
    <w:p w:rsidR="00577930" w:rsidRPr="00C24A6A" w:rsidRDefault="00577930" w:rsidP="00577930">
      <w:pPr>
        <w:pStyle w:val="a7"/>
        <w:numPr>
          <w:ilvl w:val="0"/>
          <w:numId w:val="16"/>
        </w:numPr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C24A6A">
        <w:rPr>
          <w:sz w:val="24"/>
          <w:szCs w:val="24"/>
        </w:rPr>
        <w:t xml:space="preserve">   Проекту генерального плана Генерального плана и правил землепользования и застройки Луусалмского сельского поселения дано положительное заключение.</w:t>
      </w:r>
    </w:p>
    <w:p w:rsidR="00577930" w:rsidRPr="00C24A6A" w:rsidRDefault="00577930" w:rsidP="00577930">
      <w:pPr>
        <w:pStyle w:val="a7"/>
        <w:numPr>
          <w:ilvl w:val="0"/>
          <w:numId w:val="16"/>
        </w:numPr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C24A6A">
        <w:rPr>
          <w:sz w:val="24"/>
          <w:szCs w:val="24"/>
        </w:rPr>
        <w:t xml:space="preserve"> Комиссии по организации и проведению публичных слушаний рекомендовано представить </w:t>
      </w:r>
      <w:r w:rsidR="004F3927" w:rsidRPr="00C24A6A">
        <w:rPr>
          <w:sz w:val="24"/>
          <w:szCs w:val="24"/>
        </w:rPr>
        <w:t>проект Генерального</w:t>
      </w:r>
      <w:r w:rsidRPr="00C24A6A">
        <w:rPr>
          <w:sz w:val="24"/>
          <w:szCs w:val="24"/>
        </w:rPr>
        <w:t xml:space="preserve"> плана и правил землепользования и застройки Луусалмского сельского поселения для рассмотрения вопроса на очередном заседании Совета Луусалмского сельского поселения для принятия соответствующего решения.</w:t>
      </w:r>
    </w:p>
    <w:p w:rsidR="00896C5A" w:rsidRPr="00C24A6A" w:rsidRDefault="00577930" w:rsidP="00577930">
      <w:pPr>
        <w:pStyle w:val="a7"/>
        <w:numPr>
          <w:ilvl w:val="0"/>
          <w:numId w:val="16"/>
        </w:numPr>
        <w:spacing w:after="200"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C24A6A">
        <w:rPr>
          <w:sz w:val="24"/>
          <w:szCs w:val="24"/>
        </w:rPr>
        <w:t>Обнародовать   заключение о результатах публичных слушаний путем размещения документа в официальном информационном бюллетене «Вестник муниципального образования " Луусалмское сельское поселение" и разместить его на официальном сайте муниципального образования «Луусалмское сельское поселение» (http://luusalmi.ru).</w:t>
      </w: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07706F" w:rsidRPr="00C24A6A" w:rsidRDefault="004F3927" w:rsidP="0007706F">
      <w:pPr>
        <w:rPr>
          <w:sz w:val="24"/>
          <w:szCs w:val="24"/>
        </w:rPr>
      </w:pPr>
      <w:r w:rsidRPr="00C24A6A">
        <w:rPr>
          <w:sz w:val="24"/>
          <w:szCs w:val="24"/>
        </w:rPr>
        <w:t xml:space="preserve">Председатель:  </w:t>
      </w:r>
      <w:r w:rsidR="0007706F" w:rsidRPr="00C24A6A">
        <w:rPr>
          <w:sz w:val="24"/>
          <w:szCs w:val="24"/>
        </w:rPr>
        <w:t xml:space="preserve">                                И.М.Мартинкиян</w:t>
      </w:r>
    </w:p>
    <w:p w:rsidR="00896C5A" w:rsidRPr="00C24A6A" w:rsidRDefault="0007706F" w:rsidP="0007706F">
      <w:pPr>
        <w:rPr>
          <w:sz w:val="24"/>
          <w:szCs w:val="24"/>
        </w:rPr>
      </w:pPr>
      <w:r w:rsidRPr="00C24A6A">
        <w:rPr>
          <w:sz w:val="24"/>
          <w:szCs w:val="24"/>
        </w:rPr>
        <w:t>Секретарь:                                          В.Н.Кириллова</w:t>
      </w: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896C5A" w:rsidRPr="00C24A6A" w:rsidRDefault="00896C5A" w:rsidP="006976EC">
      <w:pPr>
        <w:jc w:val="center"/>
        <w:rPr>
          <w:b/>
          <w:sz w:val="24"/>
          <w:szCs w:val="24"/>
        </w:rPr>
      </w:pPr>
    </w:p>
    <w:p w:rsidR="006E47F1" w:rsidRPr="00C24A6A" w:rsidRDefault="006E47F1" w:rsidP="006976EC">
      <w:pPr>
        <w:jc w:val="center"/>
        <w:rPr>
          <w:b/>
          <w:sz w:val="24"/>
          <w:szCs w:val="24"/>
        </w:rPr>
      </w:pPr>
    </w:p>
    <w:p w:rsidR="006E47F1" w:rsidRPr="00C24A6A" w:rsidRDefault="006E47F1" w:rsidP="006976EC">
      <w:pPr>
        <w:jc w:val="center"/>
        <w:rPr>
          <w:b/>
          <w:sz w:val="24"/>
          <w:szCs w:val="24"/>
        </w:rPr>
      </w:pPr>
    </w:p>
    <w:p w:rsidR="006E47F1" w:rsidRPr="00C24A6A" w:rsidRDefault="006E47F1" w:rsidP="006976EC">
      <w:pPr>
        <w:jc w:val="center"/>
        <w:rPr>
          <w:b/>
          <w:sz w:val="24"/>
          <w:szCs w:val="24"/>
        </w:rPr>
      </w:pPr>
    </w:p>
    <w:p w:rsidR="006E47F1" w:rsidRPr="00C24A6A" w:rsidRDefault="006E47F1" w:rsidP="006976EC">
      <w:pPr>
        <w:jc w:val="center"/>
        <w:rPr>
          <w:b/>
          <w:sz w:val="24"/>
          <w:szCs w:val="24"/>
        </w:rPr>
      </w:pPr>
    </w:p>
    <w:p w:rsidR="006E47F1" w:rsidRPr="00C24A6A" w:rsidRDefault="006E47F1" w:rsidP="006976EC">
      <w:pPr>
        <w:jc w:val="center"/>
        <w:rPr>
          <w:b/>
          <w:sz w:val="24"/>
          <w:szCs w:val="24"/>
        </w:rPr>
      </w:pPr>
    </w:p>
    <w:p w:rsidR="006E47F1" w:rsidRPr="00C24A6A" w:rsidRDefault="006E47F1" w:rsidP="006976EC">
      <w:pPr>
        <w:jc w:val="center"/>
        <w:rPr>
          <w:b/>
          <w:sz w:val="24"/>
          <w:szCs w:val="24"/>
        </w:rPr>
      </w:pPr>
    </w:p>
    <w:p w:rsidR="006E47F1" w:rsidRPr="00C24A6A" w:rsidRDefault="006E47F1" w:rsidP="006976EC">
      <w:pPr>
        <w:jc w:val="center"/>
        <w:rPr>
          <w:b/>
          <w:sz w:val="24"/>
          <w:szCs w:val="24"/>
        </w:rPr>
      </w:pPr>
    </w:p>
    <w:p w:rsidR="006E47F1" w:rsidRPr="00C24A6A" w:rsidRDefault="006E47F1" w:rsidP="006976EC">
      <w:pPr>
        <w:jc w:val="center"/>
        <w:rPr>
          <w:b/>
          <w:sz w:val="24"/>
          <w:szCs w:val="24"/>
        </w:rPr>
      </w:pPr>
    </w:p>
    <w:p w:rsidR="006976EC" w:rsidRPr="00C24A6A" w:rsidRDefault="006976EC" w:rsidP="006976EC">
      <w:pPr>
        <w:rPr>
          <w:sz w:val="24"/>
          <w:szCs w:val="24"/>
        </w:rPr>
      </w:pPr>
    </w:p>
    <w:p w:rsidR="006976EC" w:rsidRPr="00C24A6A" w:rsidRDefault="006976EC" w:rsidP="006976EC">
      <w:pPr>
        <w:rPr>
          <w:sz w:val="24"/>
          <w:szCs w:val="24"/>
        </w:rPr>
      </w:pPr>
    </w:p>
    <w:p w:rsidR="006976EC" w:rsidRPr="00C24A6A" w:rsidRDefault="006976EC" w:rsidP="006976EC">
      <w:pPr>
        <w:rPr>
          <w:sz w:val="24"/>
          <w:szCs w:val="24"/>
        </w:rPr>
      </w:pPr>
    </w:p>
    <w:p w:rsidR="006976EC" w:rsidRPr="00C24A6A" w:rsidRDefault="006976EC" w:rsidP="006976EC">
      <w:pPr>
        <w:rPr>
          <w:sz w:val="24"/>
          <w:szCs w:val="24"/>
        </w:rPr>
      </w:pPr>
    </w:p>
    <w:p w:rsidR="006976EC" w:rsidRPr="00C24A6A" w:rsidRDefault="006976EC" w:rsidP="004F3927">
      <w:pPr>
        <w:jc w:val="center"/>
        <w:rPr>
          <w:sz w:val="24"/>
          <w:szCs w:val="24"/>
        </w:rPr>
      </w:pPr>
    </w:p>
    <w:p w:rsidR="006976EC" w:rsidRPr="00C24A6A" w:rsidRDefault="004F3927" w:rsidP="004F3927">
      <w:pPr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 публичного слушаний</w:t>
      </w:r>
    </w:p>
    <w:p w:rsidR="006976EC" w:rsidRPr="00C24A6A" w:rsidRDefault="006976EC" w:rsidP="006976EC">
      <w:pPr>
        <w:rPr>
          <w:sz w:val="24"/>
          <w:szCs w:val="24"/>
        </w:rPr>
      </w:pPr>
    </w:p>
    <w:p w:rsidR="006976EC" w:rsidRPr="00C24A6A" w:rsidRDefault="006976EC" w:rsidP="006976EC">
      <w:pPr>
        <w:ind w:firstLine="708"/>
        <w:jc w:val="both"/>
        <w:rPr>
          <w:sz w:val="24"/>
          <w:szCs w:val="24"/>
        </w:rPr>
      </w:pPr>
      <w:r w:rsidRPr="00C24A6A">
        <w:rPr>
          <w:sz w:val="24"/>
          <w:szCs w:val="24"/>
        </w:rPr>
        <w:t xml:space="preserve">Публичные слушания, </w:t>
      </w:r>
      <w:r w:rsidR="004F3927" w:rsidRPr="00C24A6A">
        <w:rPr>
          <w:sz w:val="24"/>
          <w:szCs w:val="24"/>
        </w:rPr>
        <w:t>назначенн</w:t>
      </w:r>
      <w:r w:rsidR="004F3927">
        <w:rPr>
          <w:sz w:val="24"/>
          <w:szCs w:val="24"/>
        </w:rPr>
        <w:t>ые постановлением</w:t>
      </w:r>
      <w:r w:rsidR="004F3927" w:rsidRPr="004F3927">
        <w:rPr>
          <w:sz w:val="24"/>
          <w:szCs w:val="24"/>
        </w:rPr>
        <w:t xml:space="preserve"> Главы Луусалмского сельского поселения от 02.10.2024 г. № 31 – П «О назначении публичных слушаний по вопросу о внесении изменений в Правила землепользования и застройки и Генерального плана Луусалмского сельского поселения»</w:t>
      </w:r>
    </w:p>
    <w:p w:rsidR="006976EC" w:rsidRPr="00C24A6A" w:rsidRDefault="006976EC" w:rsidP="006976EC">
      <w:pPr>
        <w:ind w:firstLine="708"/>
        <w:jc w:val="both"/>
        <w:rPr>
          <w:sz w:val="24"/>
          <w:szCs w:val="24"/>
        </w:rPr>
      </w:pPr>
      <w:r w:rsidRPr="00C24A6A">
        <w:rPr>
          <w:sz w:val="24"/>
          <w:szCs w:val="24"/>
        </w:rPr>
        <w:t xml:space="preserve">Наименование проекта правого акта: </w:t>
      </w:r>
      <w:r w:rsidR="004F3927" w:rsidRPr="004F3927">
        <w:rPr>
          <w:sz w:val="24"/>
          <w:szCs w:val="24"/>
        </w:rPr>
        <w:t>О назначении публичных слушаний по вопросу о внесении изменений в Правила землепользования и застройки и Генерального плана Луусалмского сельского поселения</w:t>
      </w:r>
    </w:p>
    <w:p w:rsidR="006976EC" w:rsidRPr="00C24A6A" w:rsidRDefault="006976EC" w:rsidP="006976EC">
      <w:pPr>
        <w:ind w:firstLine="708"/>
        <w:rPr>
          <w:sz w:val="24"/>
          <w:szCs w:val="24"/>
        </w:rPr>
      </w:pPr>
      <w:r w:rsidRPr="00C24A6A">
        <w:rPr>
          <w:sz w:val="24"/>
          <w:szCs w:val="24"/>
        </w:rPr>
        <w:t xml:space="preserve">Дата проведения: </w:t>
      </w:r>
      <w:r w:rsidR="004F3927">
        <w:rPr>
          <w:sz w:val="24"/>
          <w:szCs w:val="24"/>
        </w:rPr>
        <w:t>22</w:t>
      </w:r>
      <w:r w:rsidRPr="00C24A6A">
        <w:rPr>
          <w:sz w:val="24"/>
          <w:szCs w:val="24"/>
        </w:rPr>
        <w:t>.</w:t>
      </w:r>
      <w:r w:rsidR="004F3927">
        <w:rPr>
          <w:sz w:val="24"/>
          <w:szCs w:val="24"/>
        </w:rPr>
        <w:t>10</w:t>
      </w:r>
      <w:r w:rsidRPr="00C24A6A">
        <w:rPr>
          <w:sz w:val="24"/>
          <w:szCs w:val="24"/>
        </w:rPr>
        <w:t>.</w:t>
      </w:r>
      <w:r w:rsidR="000C1525" w:rsidRPr="00C24A6A">
        <w:rPr>
          <w:sz w:val="24"/>
          <w:szCs w:val="24"/>
        </w:rPr>
        <w:t>2024</w:t>
      </w:r>
      <w:r w:rsidRPr="00C24A6A">
        <w:rPr>
          <w:sz w:val="24"/>
          <w:szCs w:val="24"/>
        </w:rPr>
        <w:t xml:space="preserve"> года.</w:t>
      </w:r>
    </w:p>
    <w:p w:rsidR="006976EC" w:rsidRPr="00C24A6A" w:rsidRDefault="006976EC" w:rsidP="006976E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7577"/>
      </w:tblGrid>
      <w:tr w:rsidR="006976EC" w:rsidRPr="00C24A6A" w:rsidTr="00264EAD">
        <w:tc>
          <w:tcPr>
            <w:tcW w:w="1809" w:type="dxa"/>
            <w:shd w:val="clear" w:color="auto" w:fill="auto"/>
          </w:tcPr>
          <w:p w:rsidR="006976EC" w:rsidRPr="00C24A6A" w:rsidRDefault="006976EC" w:rsidP="00264EAD">
            <w:pPr>
              <w:rPr>
                <w:sz w:val="24"/>
                <w:szCs w:val="24"/>
              </w:rPr>
            </w:pPr>
            <w:r w:rsidRPr="00C24A6A">
              <w:rPr>
                <w:sz w:val="24"/>
                <w:szCs w:val="24"/>
              </w:rPr>
              <w:t>№ п/п</w:t>
            </w:r>
          </w:p>
        </w:tc>
        <w:tc>
          <w:tcPr>
            <w:tcW w:w="7762" w:type="dxa"/>
            <w:shd w:val="clear" w:color="auto" w:fill="auto"/>
          </w:tcPr>
          <w:p w:rsidR="006976EC" w:rsidRPr="00C24A6A" w:rsidRDefault="006976EC" w:rsidP="00264EAD">
            <w:pPr>
              <w:rPr>
                <w:sz w:val="24"/>
                <w:szCs w:val="24"/>
              </w:rPr>
            </w:pPr>
            <w:r w:rsidRPr="00C24A6A">
              <w:rPr>
                <w:sz w:val="24"/>
                <w:szCs w:val="24"/>
              </w:rPr>
              <w:t>Рекомендации публичного слушания</w:t>
            </w:r>
          </w:p>
        </w:tc>
      </w:tr>
      <w:tr w:rsidR="006976EC" w:rsidRPr="00C24A6A" w:rsidTr="00264EAD">
        <w:tc>
          <w:tcPr>
            <w:tcW w:w="1809" w:type="dxa"/>
            <w:shd w:val="clear" w:color="auto" w:fill="auto"/>
          </w:tcPr>
          <w:p w:rsidR="006976EC" w:rsidRPr="00C24A6A" w:rsidRDefault="006976EC" w:rsidP="00264EAD">
            <w:pPr>
              <w:rPr>
                <w:sz w:val="24"/>
                <w:szCs w:val="24"/>
              </w:rPr>
            </w:pPr>
            <w:r w:rsidRPr="00C24A6A">
              <w:rPr>
                <w:sz w:val="24"/>
                <w:szCs w:val="24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:rsidR="006976EC" w:rsidRPr="00C24A6A" w:rsidRDefault="004F3927" w:rsidP="00DA5E9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Генеральный план</w:t>
            </w:r>
            <w:r w:rsidRPr="004F3927">
              <w:rPr>
                <w:sz w:val="24"/>
                <w:szCs w:val="24"/>
              </w:rPr>
              <w:t xml:space="preserve"> и Правил</w:t>
            </w:r>
            <w:r>
              <w:rPr>
                <w:sz w:val="24"/>
                <w:szCs w:val="24"/>
              </w:rPr>
              <w:t>а</w:t>
            </w:r>
            <w:r w:rsidRPr="004F3927">
              <w:rPr>
                <w:sz w:val="24"/>
                <w:szCs w:val="24"/>
              </w:rPr>
              <w:t xml:space="preserve"> землепользования и застройки Луусалмского сельского поселения</w:t>
            </w:r>
          </w:p>
        </w:tc>
      </w:tr>
    </w:tbl>
    <w:p w:rsidR="006976EC" w:rsidRPr="00C24A6A" w:rsidRDefault="006976EC" w:rsidP="006976EC">
      <w:pPr>
        <w:rPr>
          <w:sz w:val="24"/>
          <w:szCs w:val="24"/>
        </w:rPr>
      </w:pPr>
    </w:p>
    <w:p w:rsidR="004F3927" w:rsidRDefault="004F3927" w:rsidP="004F3927">
      <w:pPr>
        <w:rPr>
          <w:sz w:val="24"/>
          <w:szCs w:val="24"/>
        </w:rPr>
      </w:pPr>
    </w:p>
    <w:p w:rsidR="004F3927" w:rsidRDefault="004F3927" w:rsidP="004F3927">
      <w:pPr>
        <w:rPr>
          <w:sz w:val="24"/>
          <w:szCs w:val="24"/>
        </w:rPr>
      </w:pPr>
    </w:p>
    <w:p w:rsidR="004F3927" w:rsidRDefault="004F3927" w:rsidP="004F3927">
      <w:pPr>
        <w:rPr>
          <w:sz w:val="24"/>
          <w:szCs w:val="24"/>
        </w:rPr>
      </w:pPr>
    </w:p>
    <w:p w:rsidR="004F3927" w:rsidRPr="004F3927" w:rsidRDefault="004F3927" w:rsidP="004F3927">
      <w:pPr>
        <w:rPr>
          <w:sz w:val="24"/>
          <w:szCs w:val="24"/>
        </w:rPr>
      </w:pPr>
      <w:r w:rsidRPr="004F3927">
        <w:rPr>
          <w:sz w:val="24"/>
          <w:szCs w:val="24"/>
        </w:rPr>
        <w:t xml:space="preserve">Председатель:  </w:t>
      </w:r>
      <w:r w:rsidRPr="004F3927">
        <w:rPr>
          <w:sz w:val="24"/>
          <w:szCs w:val="24"/>
        </w:rPr>
        <w:t xml:space="preserve">                                И.М.Мартинкиян</w:t>
      </w:r>
    </w:p>
    <w:p w:rsidR="006976EC" w:rsidRPr="00C24A6A" w:rsidRDefault="004F3927" w:rsidP="004F3927">
      <w:pPr>
        <w:rPr>
          <w:sz w:val="24"/>
          <w:szCs w:val="24"/>
        </w:rPr>
      </w:pPr>
      <w:r w:rsidRPr="004F3927">
        <w:rPr>
          <w:sz w:val="24"/>
          <w:szCs w:val="24"/>
        </w:rPr>
        <w:t xml:space="preserve">Секретарь:  </w:t>
      </w:r>
      <w:r w:rsidRPr="004F3927">
        <w:rPr>
          <w:sz w:val="24"/>
          <w:szCs w:val="24"/>
        </w:rPr>
        <w:t xml:space="preserve">                                       В.Н.Кириллова</w:t>
      </w:r>
    </w:p>
    <w:sectPr w:rsidR="006976EC" w:rsidRPr="00C24A6A" w:rsidSect="000A0B7D">
      <w:pgSz w:w="11906" w:h="16838"/>
      <w:pgMar w:top="851" w:right="1133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C86"/>
    <w:multiLevelType w:val="hybridMultilevel"/>
    <w:tmpl w:val="0A24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2E8"/>
    <w:multiLevelType w:val="hybridMultilevel"/>
    <w:tmpl w:val="A2729BEE"/>
    <w:lvl w:ilvl="0" w:tplc="FFDADE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CB712B"/>
    <w:multiLevelType w:val="hybridMultilevel"/>
    <w:tmpl w:val="F698B050"/>
    <w:lvl w:ilvl="0" w:tplc="6348492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E40927"/>
    <w:multiLevelType w:val="hybridMultilevel"/>
    <w:tmpl w:val="68224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E1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91763"/>
    <w:multiLevelType w:val="hybridMultilevel"/>
    <w:tmpl w:val="DA546FAC"/>
    <w:lvl w:ilvl="0" w:tplc="460805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926ACB"/>
    <w:multiLevelType w:val="hybridMultilevel"/>
    <w:tmpl w:val="B6F0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25E4"/>
    <w:multiLevelType w:val="hybridMultilevel"/>
    <w:tmpl w:val="95E85070"/>
    <w:lvl w:ilvl="0" w:tplc="4CE2D03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A30324"/>
    <w:multiLevelType w:val="hybridMultilevel"/>
    <w:tmpl w:val="8CEE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7556B"/>
    <w:multiLevelType w:val="hybridMultilevel"/>
    <w:tmpl w:val="BFCE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19E3"/>
    <w:multiLevelType w:val="hybridMultilevel"/>
    <w:tmpl w:val="CDFEFE10"/>
    <w:lvl w:ilvl="0" w:tplc="5182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A340AE"/>
    <w:multiLevelType w:val="hybridMultilevel"/>
    <w:tmpl w:val="5C4E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222EB"/>
    <w:multiLevelType w:val="hybridMultilevel"/>
    <w:tmpl w:val="D656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C1237"/>
    <w:multiLevelType w:val="hybridMultilevel"/>
    <w:tmpl w:val="C5E2F894"/>
    <w:lvl w:ilvl="0" w:tplc="FFE21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F712B"/>
    <w:multiLevelType w:val="hybridMultilevel"/>
    <w:tmpl w:val="3BA6B57A"/>
    <w:lvl w:ilvl="0" w:tplc="6658B4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1FA57DC"/>
    <w:multiLevelType w:val="hybridMultilevel"/>
    <w:tmpl w:val="5C4E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2019"/>
    <w:multiLevelType w:val="hybridMultilevel"/>
    <w:tmpl w:val="92A0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62C6"/>
    <w:multiLevelType w:val="multilevel"/>
    <w:tmpl w:val="3766D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15"/>
  </w:num>
  <w:num w:numId="10">
    <w:abstractNumId w:val="7"/>
  </w:num>
  <w:num w:numId="11">
    <w:abstractNumId w:val="0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1B"/>
    <w:rsid w:val="0000282D"/>
    <w:rsid w:val="00012619"/>
    <w:rsid w:val="0002395A"/>
    <w:rsid w:val="00026062"/>
    <w:rsid w:val="000426F8"/>
    <w:rsid w:val="00063C3C"/>
    <w:rsid w:val="000726EE"/>
    <w:rsid w:val="00074EE1"/>
    <w:rsid w:val="0007706F"/>
    <w:rsid w:val="00080D86"/>
    <w:rsid w:val="00084BEB"/>
    <w:rsid w:val="000A0B7D"/>
    <w:rsid w:val="000A57E6"/>
    <w:rsid w:val="000B04FA"/>
    <w:rsid w:val="000B3C1A"/>
    <w:rsid w:val="000C1525"/>
    <w:rsid w:val="000C16E2"/>
    <w:rsid w:val="000C352A"/>
    <w:rsid w:val="000C5F9A"/>
    <w:rsid w:val="000D388A"/>
    <w:rsid w:val="000E532E"/>
    <w:rsid w:val="000E5582"/>
    <w:rsid w:val="0012216C"/>
    <w:rsid w:val="0013700F"/>
    <w:rsid w:val="001403AA"/>
    <w:rsid w:val="001432F5"/>
    <w:rsid w:val="00157E74"/>
    <w:rsid w:val="0016326F"/>
    <w:rsid w:val="00181399"/>
    <w:rsid w:val="00182046"/>
    <w:rsid w:val="00183CA1"/>
    <w:rsid w:val="00192054"/>
    <w:rsid w:val="00193F65"/>
    <w:rsid w:val="001A2085"/>
    <w:rsid w:val="001B6C31"/>
    <w:rsid w:val="001C6D71"/>
    <w:rsid w:val="001D0609"/>
    <w:rsid w:val="001D2493"/>
    <w:rsid w:val="001D6F6C"/>
    <w:rsid w:val="00214AAE"/>
    <w:rsid w:val="00214D5D"/>
    <w:rsid w:val="00232AA5"/>
    <w:rsid w:val="002356DB"/>
    <w:rsid w:val="00263395"/>
    <w:rsid w:val="00264A99"/>
    <w:rsid w:val="00264EAD"/>
    <w:rsid w:val="002670B0"/>
    <w:rsid w:val="00284D1B"/>
    <w:rsid w:val="002A4A2A"/>
    <w:rsid w:val="002C2ABE"/>
    <w:rsid w:val="002F0594"/>
    <w:rsid w:val="002F77D7"/>
    <w:rsid w:val="00315F0B"/>
    <w:rsid w:val="00317654"/>
    <w:rsid w:val="00320FBF"/>
    <w:rsid w:val="00324D1B"/>
    <w:rsid w:val="00336A89"/>
    <w:rsid w:val="00341C42"/>
    <w:rsid w:val="00342DF3"/>
    <w:rsid w:val="003518AF"/>
    <w:rsid w:val="0035374F"/>
    <w:rsid w:val="00362735"/>
    <w:rsid w:val="003644DC"/>
    <w:rsid w:val="0037278D"/>
    <w:rsid w:val="003B14E8"/>
    <w:rsid w:val="003B7896"/>
    <w:rsid w:val="003C09C6"/>
    <w:rsid w:val="003C29AB"/>
    <w:rsid w:val="003E1933"/>
    <w:rsid w:val="003E43AD"/>
    <w:rsid w:val="0041061F"/>
    <w:rsid w:val="00416E51"/>
    <w:rsid w:val="00422306"/>
    <w:rsid w:val="00422A53"/>
    <w:rsid w:val="00425979"/>
    <w:rsid w:val="00426BC5"/>
    <w:rsid w:val="00431CC1"/>
    <w:rsid w:val="00435D20"/>
    <w:rsid w:val="004529A8"/>
    <w:rsid w:val="00464410"/>
    <w:rsid w:val="00471987"/>
    <w:rsid w:val="004742B3"/>
    <w:rsid w:val="004807D8"/>
    <w:rsid w:val="0048700A"/>
    <w:rsid w:val="00487782"/>
    <w:rsid w:val="004A7D4D"/>
    <w:rsid w:val="004B6E72"/>
    <w:rsid w:val="004D2572"/>
    <w:rsid w:val="004F064D"/>
    <w:rsid w:val="004F3927"/>
    <w:rsid w:val="00501A11"/>
    <w:rsid w:val="00523698"/>
    <w:rsid w:val="00534E24"/>
    <w:rsid w:val="00534F2F"/>
    <w:rsid w:val="00543D53"/>
    <w:rsid w:val="0054583B"/>
    <w:rsid w:val="00560F80"/>
    <w:rsid w:val="00565E63"/>
    <w:rsid w:val="00573E24"/>
    <w:rsid w:val="00577930"/>
    <w:rsid w:val="00583173"/>
    <w:rsid w:val="00584B1B"/>
    <w:rsid w:val="00584E46"/>
    <w:rsid w:val="00587E60"/>
    <w:rsid w:val="00595281"/>
    <w:rsid w:val="005A4B0D"/>
    <w:rsid w:val="005A73D6"/>
    <w:rsid w:val="005B555D"/>
    <w:rsid w:val="005B6256"/>
    <w:rsid w:val="005D20B1"/>
    <w:rsid w:val="005D45AE"/>
    <w:rsid w:val="005E04E2"/>
    <w:rsid w:val="005F791D"/>
    <w:rsid w:val="00601CFB"/>
    <w:rsid w:val="006129D3"/>
    <w:rsid w:val="00615DCE"/>
    <w:rsid w:val="00636465"/>
    <w:rsid w:val="0064563B"/>
    <w:rsid w:val="00652569"/>
    <w:rsid w:val="006576B5"/>
    <w:rsid w:val="0068260C"/>
    <w:rsid w:val="00684539"/>
    <w:rsid w:val="0068493E"/>
    <w:rsid w:val="006976EC"/>
    <w:rsid w:val="0069770E"/>
    <w:rsid w:val="006B1B7C"/>
    <w:rsid w:val="006C44A4"/>
    <w:rsid w:val="006C4E81"/>
    <w:rsid w:val="006D226D"/>
    <w:rsid w:val="006D43B9"/>
    <w:rsid w:val="006E47F1"/>
    <w:rsid w:val="006F0663"/>
    <w:rsid w:val="006F640D"/>
    <w:rsid w:val="00710EE5"/>
    <w:rsid w:val="00713B2D"/>
    <w:rsid w:val="00721E2A"/>
    <w:rsid w:val="00726126"/>
    <w:rsid w:val="007472DA"/>
    <w:rsid w:val="00761AAF"/>
    <w:rsid w:val="0076678D"/>
    <w:rsid w:val="0077250F"/>
    <w:rsid w:val="00773673"/>
    <w:rsid w:val="007867FA"/>
    <w:rsid w:val="007A0BFD"/>
    <w:rsid w:val="007D3C6B"/>
    <w:rsid w:val="007D4438"/>
    <w:rsid w:val="007E24CD"/>
    <w:rsid w:val="00807C66"/>
    <w:rsid w:val="008211F3"/>
    <w:rsid w:val="008376B9"/>
    <w:rsid w:val="00841BD8"/>
    <w:rsid w:val="00844FE4"/>
    <w:rsid w:val="008456B3"/>
    <w:rsid w:val="00846223"/>
    <w:rsid w:val="00851EA6"/>
    <w:rsid w:val="00853DF3"/>
    <w:rsid w:val="00860F28"/>
    <w:rsid w:val="00867991"/>
    <w:rsid w:val="008771D7"/>
    <w:rsid w:val="00896C5A"/>
    <w:rsid w:val="008C0958"/>
    <w:rsid w:val="008D2DC8"/>
    <w:rsid w:val="008E4F50"/>
    <w:rsid w:val="00902DB5"/>
    <w:rsid w:val="009043FD"/>
    <w:rsid w:val="0090724A"/>
    <w:rsid w:val="0092151C"/>
    <w:rsid w:val="00924DE0"/>
    <w:rsid w:val="00925089"/>
    <w:rsid w:val="00925D81"/>
    <w:rsid w:val="009307DC"/>
    <w:rsid w:val="00932952"/>
    <w:rsid w:val="00955D2A"/>
    <w:rsid w:val="009647F0"/>
    <w:rsid w:val="00993473"/>
    <w:rsid w:val="009953AF"/>
    <w:rsid w:val="009A5473"/>
    <w:rsid w:val="009B0BC2"/>
    <w:rsid w:val="009D01BB"/>
    <w:rsid w:val="009D73EE"/>
    <w:rsid w:val="009E0877"/>
    <w:rsid w:val="009E7B8F"/>
    <w:rsid w:val="009F5E33"/>
    <w:rsid w:val="00A06DE9"/>
    <w:rsid w:val="00A32359"/>
    <w:rsid w:val="00A42A83"/>
    <w:rsid w:val="00A522DB"/>
    <w:rsid w:val="00A55E41"/>
    <w:rsid w:val="00A7571D"/>
    <w:rsid w:val="00A7747A"/>
    <w:rsid w:val="00A848A7"/>
    <w:rsid w:val="00AA1890"/>
    <w:rsid w:val="00AA259A"/>
    <w:rsid w:val="00AB622F"/>
    <w:rsid w:val="00AD7DB7"/>
    <w:rsid w:val="00B05492"/>
    <w:rsid w:val="00B420FB"/>
    <w:rsid w:val="00B461F1"/>
    <w:rsid w:val="00B53662"/>
    <w:rsid w:val="00B546D8"/>
    <w:rsid w:val="00B707C2"/>
    <w:rsid w:val="00B839FC"/>
    <w:rsid w:val="00BB0E8C"/>
    <w:rsid w:val="00BB2510"/>
    <w:rsid w:val="00BD562C"/>
    <w:rsid w:val="00BE5DAF"/>
    <w:rsid w:val="00C00BC5"/>
    <w:rsid w:val="00C01221"/>
    <w:rsid w:val="00C0356F"/>
    <w:rsid w:val="00C03601"/>
    <w:rsid w:val="00C24A6A"/>
    <w:rsid w:val="00C35C0B"/>
    <w:rsid w:val="00C37A7E"/>
    <w:rsid w:val="00C474C8"/>
    <w:rsid w:val="00C500A2"/>
    <w:rsid w:val="00C52A0E"/>
    <w:rsid w:val="00C64918"/>
    <w:rsid w:val="00C7328B"/>
    <w:rsid w:val="00C8300A"/>
    <w:rsid w:val="00C97FD0"/>
    <w:rsid w:val="00CA11E9"/>
    <w:rsid w:val="00CC6C97"/>
    <w:rsid w:val="00CC7119"/>
    <w:rsid w:val="00CC79C0"/>
    <w:rsid w:val="00CF40B5"/>
    <w:rsid w:val="00D01232"/>
    <w:rsid w:val="00D2203C"/>
    <w:rsid w:val="00D24065"/>
    <w:rsid w:val="00D314F9"/>
    <w:rsid w:val="00D31E60"/>
    <w:rsid w:val="00D32960"/>
    <w:rsid w:val="00D4011F"/>
    <w:rsid w:val="00D41CD2"/>
    <w:rsid w:val="00D537BC"/>
    <w:rsid w:val="00D54944"/>
    <w:rsid w:val="00D611CF"/>
    <w:rsid w:val="00D63FE7"/>
    <w:rsid w:val="00D65544"/>
    <w:rsid w:val="00D76492"/>
    <w:rsid w:val="00D91C69"/>
    <w:rsid w:val="00D94EB5"/>
    <w:rsid w:val="00D94EC2"/>
    <w:rsid w:val="00DA32D8"/>
    <w:rsid w:val="00DA32E4"/>
    <w:rsid w:val="00DA5E9C"/>
    <w:rsid w:val="00DA6728"/>
    <w:rsid w:val="00DB4CFF"/>
    <w:rsid w:val="00DB73E9"/>
    <w:rsid w:val="00DC1C8C"/>
    <w:rsid w:val="00DD4E85"/>
    <w:rsid w:val="00DD539F"/>
    <w:rsid w:val="00DE12E9"/>
    <w:rsid w:val="00E106B0"/>
    <w:rsid w:val="00E124F5"/>
    <w:rsid w:val="00E24454"/>
    <w:rsid w:val="00E35A96"/>
    <w:rsid w:val="00E53D2A"/>
    <w:rsid w:val="00E53FB6"/>
    <w:rsid w:val="00E615C6"/>
    <w:rsid w:val="00E66DFE"/>
    <w:rsid w:val="00E76F2A"/>
    <w:rsid w:val="00E83A2B"/>
    <w:rsid w:val="00E87321"/>
    <w:rsid w:val="00EC0403"/>
    <w:rsid w:val="00EC6DB1"/>
    <w:rsid w:val="00ED151D"/>
    <w:rsid w:val="00F02B5D"/>
    <w:rsid w:val="00F05430"/>
    <w:rsid w:val="00F07B2C"/>
    <w:rsid w:val="00F15F74"/>
    <w:rsid w:val="00F2659A"/>
    <w:rsid w:val="00F26787"/>
    <w:rsid w:val="00F40847"/>
    <w:rsid w:val="00F52653"/>
    <w:rsid w:val="00F656E2"/>
    <w:rsid w:val="00F817A0"/>
    <w:rsid w:val="00F866DE"/>
    <w:rsid w:val="00F91E9B"/>
    <w:rsid w:val="00FB3575"/>
    <w:rsid w:val="00FB5BE7"/>
    <w:rsid w:val="00FC0A59"/>
    <w:rsid w:val="00FC7048"/>
    <w:rsid w:val="00FC7182"/>
    <w:rsid w:val="00FD216A"/>
    <w:rsid w:val="00FD4722"/>
    <w:rsid w:val="00FD477F"/>
    <w:rsid w:val="00FF2FEE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47CFC-79F2-4D85-9DF4-CDF0A3B7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62"/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/>
      <w:jc w:val="both"/>
    </w:pPr>
    <w:rPr>
      <w:sz w:val="24"/>
    </w:rPr>
  </w:style>
  <w:style w:type="paragraph" w:customStyle="1" w:styleId="ConsPlusNonformat">
    <w:name w:val="ConsPlusNonformat"/>
    <w:rsid w:val="00DB7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B73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uiPriority w:val="59"/>
    <w:rsid w:val="00E61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31E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87E6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65544"/>
    <w:pPr>
      <w:ind w:left="708"/>
    </w:pPr>
  </w:style>
  <w:style w:type="paragraph" w:customStyle="1" w:styleId="ConsPlusNormal">
    <w:name w:val="ConsPlusNormal"/>
    <w:rsid w:val="00084B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4742B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742B3"/>
    <w:pPr>
      <w:widowControl w:val="0"/>
      <w:shd w:val="clear" w:color="auto" w:fill="FFFFFF"/>
      <w:spacing w:before="180" w:line="322" w:lineRule="exact"/>
      <w:jc w:val="both"/>
    </w:pPr>
    <w:rPr>
      <w:sz w:val="28"/>
      <w:szCs w:val="28"/>
    </w:rPr>
  </w:style>
  <w:style w:type="character" w:styleId="a8">
    <w:name w:val="Hyperlink"/>
    <w:rsid w:val="00C24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.karelia.ru/gov/Legislation/lawbase.html?lid=9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4;&#1073;&#1099;&#109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D672-2281-42C8-AB66-230822E5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Обычный</Template>
  <TotalTime>72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Калевальского района</dc:creator>
  <cp:keywords/>
  <cp:lastModifiedBy>МойКомп</cp:lastModifiedBy>
  <cp:revision>22</cp:revision>
  <cp:lastPrinted>2024-07-17T06:34:00Z</cp:lastPrinted>
  <dcterms:created xsi:type="dcterms:W3CDTF">2024-07-16T14:11:00Z</dcterms:created>
  <dcterms:modified xsi:type="dcterms:W3CDTF">2024-10-30T13:46:00Z</dcterms:modified>
</cp:coreProperties>
</file>